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A3475" w14:textId="77777777" w:rsidR="006A0162" w:rsidRPr="006A0162" w:rsidRDefault="006A0162" w:rsidP="006A0162">
      <w:pPr>
        <w:ind w:firstLine="708"/>
        <w:rPr>
          <w:rFonts w:cs="Arial"/>
          <w:b/>
          <w:position w:val="4"/>
          <w:szCs w:val="20"/>
        </w:rPr>
      </w:pPr>
      <w:bookmarkStart w:id="0" w:name="_GoBack"/>
      <w:r w:rsidRPr="006A0162">
        <w:rPr>
          <w:rFonts w:cs="Arial"/>
          <w:b/>
          <w:position w:val="4"/>
          <w:szCs w:val="20"/>
        </w:rPr>
        <w:t>Vertragsbedingungen Lohngleit- und Preisanpassungsklausel</w:t>
      </w:r>
    </w:p>
    <w:p w14:paraId="739A3476" w14:textId="77777777" w:rsidR="006A0162" w:rsidRPr="006A0162" w:rsidRDefault="006A0162" w:rsidP="006A0162">
      <w:pPr>
        <w:rPr>
          <w:rFonts w:cs="Arial"/>
          <w:position w:val="4"/>
          <w:szCs w:val="20"/>
        </w:rPr>
      </w:pPr>
    </w:p>
    <w:p w14:paraId="5DD3DCBD" w14:textId="4052ED08" w:rsidR="00FA06B9" w:rsidRDefault="006A0162" w:rsidP="00F2173D">
      <w:pPr>
        <w:numPr>
          <w:ilvl w:val="0"/>
          <w:numId w:val="18"/>
        </w:numPr>
        <w:ind w:left="709" w:hanging="425"/>
        <w:rPr>
          <w:rFonts w:cs="Arial"/>
          <w:position w:val="4"/>
          <w:szCs w:val="20"/>
        </w:rPr>
      </w:pPr>
      <w:r w:rsidRPr="00B3497C">
        <w:rPr>
          <w:rFonts w:cs="Arial"/>
          <w:position w:val="4"/>
          <w:szCs w:val="20"/>
        </w:rPr>
        <w:t xml:space="preserve">Der Auftragnehmer ist verpflichtet, seinen bei der Erfüllung von Leistungen des Auftrags eingesetzten Beschäftigten das jeweils </w:t>
      </w:r>
      <w:r w:rsidR="00B3497C">
        <w:rPr>
          <w:rFonts w:cs="Arial"/>
          <w:position w:val="4"/>
          <w:szCs w:val="20"/>
        </w:rPr>
        <w:t xml:space="preserve">auf Grundlage </w:t>
      </w:r>
      <w:r w:rsidR="00F2173D">
        <w:rPr>
          <w:rFonts w:cs="Arial"/>
          <w:position w:val="4"/>
          <w:szCs w:val="20"/>
        </w:rPr>
        <w:t>des</w:t>
      </w:r>
      <w:r w:rsidR="00B3497C">
        <w:rPr>
          <w:rFonts w:cs="Arial"/>
          <w:position w:val="4"/>
          <w:szCs w:val="20"/>
        </w:rPr>
        <w:t xml:space="preserve"> § 6 Absatz 2 des Brandenburgischen Vergabegesetzes </w:t>
      </w:r>
      <w:r w:rsidRPr="00B3497C">
        <w:rPr>
          <w:rFonts w:cs="Arial"/>
          <w:position w:val="4"/>
          <w:szCs w:val="20"/>
        </w:rPr>
        <w:t>geltende Mindestarbeitsentgelt zu zahlen</w:t>
      </w:r>
      <w:r w:rsidR="00B3497C" w:rsidRPr="00B3497C">
        <w:rPr>
          <w:rFonts w:cs="Arial"/>
          <w:position w:val="4"/>
          <w:szCs w:val="20"/>
        </w:rPr>
        <w:t xml:space="preserve">. </w:t>
      </w:r>
    </w:p>
    <w:p w14:paraId="485C15A3" w14:textId="77777777" w:rsidR="00F2173D" w:rsidRPr="00B3497C" w:rsidRDefault="00F2173D" w:rsidP="00F2173D">
      <w:pPr>
        <w:ind w:left="284" w:firstLine="0"/>
        <w:rPr>
          <w:rFonts w:cs="Arial"/>
          <w:position w:val="4"/>
          <w:szCs w:val="20"/>
        </w:rPr>
      </w:pPr>
    </w:p>
    <w:p w14:paraId="74CA0A47" w14:textId="27E5C3A9" w:rsidR="00C8236A" w:rsidRPr="003B39AC" w:rsidRDefault="006A0162" w:rsidP="00F2173D">
      <w:pPr>
        <w:numPr>
          <w:ilvl w:val="0"/>
          <w:numId w:val="18"/>
        </w:numPr>
        <w:ind w:hanging="436"/>
        <w:rPr>
          <w:rFonts w:cs="Arial"/>
          <w:position w:val="4"/>
          <w:szCs w:val="20"/>
        </w:rPr>
      </w:pPr>
      <w:r w:rsidRPr="006A0162">
        <w:rPr>
          <w:rFonts w:cs="Arial"/>
          <w:position w:val="4"/>
          <w:szCs w:val="20"/>
        </w:rPr>
        <w:t xml:space="preserve">Mehraufwendungen des Auftragnehmers für Löhne und Gehälter werden erstattet, wenn sich der maßgebende Entgeltsatz durch eine Anpassung des Entgeltsatzes </w:t>
      </w:r>
      <w:r w:rsidR="00F2173D">
        <w:rPr>
          <w:rFonts w:cs="Arial"/>
          <w:position w:val="4"/>
          <w:szCs w:val="20"/>
        </w:rPr>
        <w:t xml:space="preserve">in Folge einer Änderung </w:t>
      </w:r>
      <w:r w:rsidR="00B3497C">
        <w:rPr>
          <w:rFonts w:cs="Arial"/>
          <w:position w:val="4"/>
          <w:szCs w:val="20"/>
        </w:rPr>
        <w:t xml:space="preserve">auf Grundlage </w:t>
      </w:r>
      <w:r w:rsidR="003346B6">
        <w:rPr>
          <w:rFonts w:cs="Arial"/>
          <w:position w:val="4"/>
          <w:szCs w:val="20"/>
        </w:rPr>
        <w:t>des</w:t>
      </w:r>
      <w:r w:rsidR="00B3497C">
        <w:rPr>
          <w:rFonts w:cs="Arial"/>
          <w:position w:val="4"/>
          <w:szCs w:val="20"/>
        </w:rPr>
        <w:t xml:space="preserve"> </w:t>
      </w:r>
      <w:r w:rsidRPr="00F2173D">
        <w:rPr>
          <w:rFonts w:cs="Arial"/>
          <w:position w:val="4"/>
          <w:szCs w:val="20"/>
        </w:rPr>
        <w:t xml:space="preserve">§ 6 Absatz 2 </w:t>
      </w:r>
      <w:r w:rsidR="00C44349" w:rsidRPr="00F2173D">
        <w:rPr>
          <w:rFonts w:cs="Arial"/>
          <w:position w:val="4"/>
          <w:szCs w:val="20"/>
        </w:rPr>
        <w:t>des Brandenburgischen Vergabegesetzes</w:t>
      </w:r>
      <w:r w:rsidR="00C8236A" w:rsidRPr="006A0162">
        <w:rPr>
          <w:rFonts w:cs="Arial"/>
          <w:position w:val="4"/>
          <w:szCs w:val="20"/>
        </w:rPr>
        <w:t xml:space="preserve"> </w:t>
      </w:r>
      <w:r w:rsidRPr="006A0162">
        <w:rPr>
          <w:rFonts w:cs="Arial"/>
          <w:position w:val="4"/>
          <w:szCs w:val="20"/>
        </w:rPr>
        <w:t>erhöht.</w:t>
      </w:r>
      <w:r w:rsidR="00C8236A">
        <w:rPr>
          <w:rFonts w:cs="Arial"/>
          <w:position w:val="4"/>
          <w:szCs w:val="20"/>
        </w:rPr>
        <w:t xml:space="preserve"> </w:t>
      </w:r>
    </w:p>
    <w:p w14:paraId="739A347C" w14:textId="77777777" w:rsidR="006A0162" w:rsidRPr="006A0162" w:rsidRDefault="006A0162" w:rsidP="006A0162">
      <w:pPr>
        <w:ind w:left="720" w:firstLine="0"/>
        <w:rPr>
          <w:rFonts w:cs="Arial"/>
          <w:position w:val="4"/>
          <w:szCs w:val="20"/>
        </w:rPr>
      </w:pPr>
    </w:p>
    <w:p w14:paraId="739A347D" w14:textId="77777777" w:rsidR="006A0162" w:rsidRPr="006A0162" w:rsidRDefault="006A0162" w:rsidP="00F2173D">
      <w:pPr>
        <w:numPr>
          <w:ilvl w:val="0"/>
          <w:numId w:val="18"/>
        </w:numPr>
        <w:ind w:hanging="436"/>
        <w:rPr>
          <w:rFonts w:cs="Arial"/>
          <w:position w:val="4"/>
          <w:szCs w:val="20"/>
        </w:rPr>
      </w:pPr>
      <w:r w:rsidRPr="006A0162">
        <w:rPr>
          <w:rFonts w:cs="Arial"/>
          <w:position w:val="4"/>
          <w:szCs w:val="20"/>
        </w:rPr>
        <w:t>Durch die sich unter Berücksichtigung des geänderten Mindestarbeitsentgelts ergebende Änderung der Vergütung der vertraglich vereinbarten Leistung(en) sind alle unmittelbaren und mittelbaren Mehraufwendungen einschließlich derjenigen, die durch Änderungen der gesetzlichen Sozialaufwendungen entstehen, abgegolten.</w:t>
      </w:r>
    </w:p>
    <w:p w14:paraId="739A347E" w14:textId="77777777" w:rsidR="006A0162" w:rsidRPr="006A0162" w:rsidRDefault="006A0162" w:rsidP="006A0162">
      <w:pPr>
        <w:rPr>
          <w:rFonts w:cs="Arial"/>
          <w:position w:val="4"/>
          <w:szCs w:val="20"/>
        </w:rPr>
      </w:pPr>
    </w:p>
    <w:p w14:paraId="739A347F" w14:textId="77777777" w:rsidR="006A0162" w:rsidRPr="006A0162" w:rsidRDefault="006A0162" w:rsidP="006A0162">
      <w:pPr>
        <w:numPr>
          <w:ilvl w:val="0"/>
          <w:numId w:val="18"/>
        </w:numPr>
        <w:rPr>
          <w:rFonts w:cs="Arial"/>
          <w:position w:val="4"/>
          <w:szCs w:val="20"/>
        </w:rPr>
      </w:pPr>
      <w:r w:rsidRPr="006A0162">
        <w:rPr>
          <w:rFonts w:cs="Arial"/>
          <w:position w:val="4"/>
          <w:szCs w:val="20"/>
        </w:rPr>
        <w:t>Der vereinbarte Änderungssatz gilt unabhängig davon, ob sich Art und Umfang der Leistungen ändern.</w:t>
      </w:r>
    </w:p>
    <w:p w14:paraId="739A3480" w14:textId="77777777" w:rsidR="006A0162" w:rsidRPr="006A0162" w:rsidRDefault="006A0162" w:rsidP="006A0162">
      <w:pPr>
        <w:rPr>
          <w:rFonts w:cs="Arial"/>
          <w:position w:val="4"/>
          <w:szCs w:val="20"/>
        </w:rPr>
      </w:pPr>
    </w:p>
    <w:p w14:paraId="739A3481" w14:textId="5F55D9D0" w:rsidR="006A0162" w:rsidRPr="006A0162" w:rsidRDefault="006A0162" w:rsidP="006A0162">
      <w:pPr>
        <w:numPr>
          <w:ilvl w:val="0"/>
          <w:numId w:val="18"/>
        </w:numPr>
        <w:rPr>
          <w:rFonts w:cs="Arial"/>
          <w:position w:val="4"/>
          <w:szCs w:val="20"/>
        </w:rPr>
      </w:pPr>
      <w:r w:rsidRPr="006A0162">
        <w:rPr>
          <w:rFonts w:cs="Arial"/>
          <w:position w:val="4"/>
          <w:szCs w:val="20"/>
        </w:rPr>
        <w:t xml:space="preserve">Der Wert der bis zum Tage der Anpassung des Mindestarbeitsentgelts </w:t>
      </w:r>
      <w:r w:rsidR="00F2173D">
        <w:rPr>
          <w:rFonts w:cs="Arial"/>
          <w:position w:val="4"/>
          <w:szCs w:val="20"/>
        </w:rPr>
        <w:t>auf Grundlage des</w:t>
      </w:r>
      <w:r w:rsidR="00CA1F24">
        <w:rPr>
          <w:rFonts w:cs="Arial"/>
          <w:position w:val="4"/>
          <w:szCs w:val="20"/>
        </w:rPr>
        <w:t xml:space="preserve"> § 6 Absatz 2 des Brandenburgischen Vergabegesetzes </w:t>
      </w:r>
      <w:r w:rsidRPr="006A0162">
        <w:rPr>
          <w:rFonts w:cs="Arial"/>
          <w:position w:val="4"/>
          <w:szCs w:val="20"/>
        </w:rPr>
        <w:t>erbrachten Leistungen (Leistungsstand) ist unverzüglich durch eine gemeinsame Feststellung durch Auftraggeber und Auftragnehmer – zumindest mit dem Genauigkeitsgrad einer geprüften Abschlagsrechnung – festzustellen. Dabei sind alle bis zu diesem Zeitpunkt – gegebenenfalls auch nur teilweise – erbrachten Leistungen zu berücksichtigen</w:t>
      </w:r>
      <w:r w:rsidR="00CA1F24">
        <w:rPr>
          <w:rFonts w:cs="Arial"/>
          <w:position w:val="4"/>
          <w:szCs w:val="20"/>
        </w:rPr>
        <w:t>.</w:t>
      </w:r>
    </w:p>
    <w:p w14:paraId="739A3482" w14:textId="77777777" w:rsidR="006A0162" w:rsidRPr="006A0162" w:rsidRDefault="006A0162" w:rsidP="006A0162">
      <w:pPr>
        <w:rPr>
          <w:rFonts w:cs="Arial"/>
          <w:position w:val="4"/>
          <w:szCs w:val="20"/>
        </w:rPr>
      </w:pPr>
    </w:p>
    <w:p w14:paraId="739A3483" w14:textId="77777777" w:rsidR="006A0162" w:rsidRPr="006A0162" w:rsidRDefault="006A0162" w:rsidP="006A0162">
      <w:pPr>
        <w:numPr>
          <w:ilvl w:val="0"/>
          <w:numId w:val="18"/>
        </w:numPr>
        <w:rPr>
          <w:rFonts w:cs="Arial"/>
          <w:position w:val="4"/>
          <w:szCs w:val="20"/>
        </w:rPr>
      </w:pPr>
      <w:r w:rsidRPr="006A0162">
        <w:rPr>
          <w:rFonts w:cs="Arial"/>
          <w:position w:val="4"/>
          <w:szCs w:val="20"/>
        </w:rPr>
        <w:t>Der Auftragnehmer hat dem Auftraggeber die Lohnänderung rechtzeitig schriftlich anzuzeigen und alle zur Prüfung des Leistungsstandes erforderlichen Nachweise zu erbringen.</w:t>
      </w:r>
    </w:p>
    <w:p w14:paraId="739A3484" w14:textId="77777777" w:rsidR="006A0162" w:rsidRPr="006A0162" w:rsidRDefault="006A0162" w:rsidP="006A0162">
      <w:pPr>
        <w:rPr>
          <w:rFonts w:cs="Arial"/>
          <w:position w:val="4"/>
          <w:szCs w:val="20"/>
        </w:rPr>
      </w:pPr>
    </w:p>
    <w:p w14:paraId="739A3485" w14:textId="02D399FE" w:rsidR="006A0162" w:rsidRPr="006A0162" w:rsidRDefault="006A0162" w:rsidP="006A0162">
      <w:pPr>
        <w:numPr>
          <w:ilvl w:val="0"/>
          <w:numId w:val="18"/>
        </w:numPr>
        <w:rPr>
          <w:rFonts w:cs="Arial"/>
          <w:position w:val="4"/>
          <w:szCs w:val="20"/>
        </w:rPr>
      </w:pPr>
      <w:r w:rsidRPr="006A0162">
        <w:rPr>
          <w:rFonts w:cs="Arial"/>
          <w:position w:val="4"/>
          <w:szCs w:val="20"/>
        </w:rPr>
        <w:t>Vermeidbare Mehraufwendungen werden nicht erstattet. Vermeidbar sind insbesondere Mehraufwendungen, die dadurch entstehen, dass der Auftragnehmer Vertragsfristen überschritten oder die Ausführung der Leistung nicht angemessen gefördert hat</w:t>
      </w:r>
      <w:r w:rsidR="00CA1F24">
        <w:rPr>
          <w:rFonts w:cs="Arial"/>
          <w:position w:val="4"/>
          <w:szCs w:val="20"/>
        </w:rPr>
        <w:t>.</w:t>
      </w:r>
    </w:p>
    <w:p w14:paraId="739A3486" w14:textId="77777777" w:rsidR="006A0162" w:rsidRPr="006A0162" w:rsidRDefault="006A0162" w:rsidP="006A0162">
      <w:pPr>
        <w:rPr>
          <w:rFonts w:cs="Arial"/>
          <w:position w:val="4"/>
          <w:szCs w:val="20"/>
        </w:rPr>
      </w:pPr>
    </w:p>
    <w:p w14:paraId="739A3488" w14:textId="1D13939E" w:rsidR="006A0162" w:rsidRPr="001A0CFC" w:rsidRDefault="006A0162" w:rsidP="001A0CFC">
      <w:pPr>
        <w:numPr>
          <w:ilvl w:val="0"/>
          <w:numId w:val="18"/>
        </w:numPr>
        <w:rPr>
          <w:rFonts w:cs="Arial"/>
          <w:position w:val="4"/>
          <w:szCs w:val="20"/>
        </w:rPr>
      </w:pPr>
      <w:r w:rsidRPr="006A0162">
        <w:rPr>
          <w:rFonts w:cs="Arial"/>
          <w:position w:val="4"/>
          <w:szCs w:val="20"/>
        </w:rPr>
        <w:t>Von den nach den Nummern 5 bis 7 ermittelten Mehraufwendungen wird nur der über 0,5% der Abrechnungssumme (Vergütung für die insgesamt erbrachte Leistung) hinausgehende Teilbetrag erstattet (Bagatell- und Selbstbeteiligungsklausel).</w:t>
      </w:r>
    </w:p>
    <w:p w14:paraId="739A348A" w14:textId="08EF0D9F" w:rsidR="006A0162" w:rsidRPr="006A0162" w:rsidRDefault="006A0162" w:rsidP="001A0CFC">
      <w:pPr>
        <w:ind w:left="708" w:firstLine="0"/>
        <w:rPr>
          <w:rFonts w:cs="Arial"/>
          <w:position w:val="4"/>
          <w:szCs w:val="20"/>
        </w:rPr>
      </w:pPr>
      <w:r w:rsidRPr="006A0162">
        <w:rPr>
          <w:rFonts w:cs="Arial"/>
          <w:position w:val="4"/>
          <w:szCs w:val="20"/>
        </w:rPr>
        <w:t xml:space="preserve">Dabei </w:t>
      </w:r>
      <w:proofErr w:type="gramStart"/>
      <w:r w:rsidRPr="006A0162">
        <w:rPr>
          <w:rFonts w:cs="Arial"/>
          <w:position w:val="4"/>
          <w:szCs w:val="20"/>
        </w:rPr>
        <w:t>sind</w:t>
      </w:r>
      <w:proofErr w:type="gramEnd"/>
      <w:r w:rsidRPr="006A0162">
        <w:rPr>
          <w:rFonts w:cs="Arial"/>
          <w:position w:val="4"/>
          <w:szCs w:val="20"/>
        </w:rPr>
        <w:t xml:space="preserve"> der Mehrbetrag ohne Umsatzsteuer, die Abrechnungssumme ohne die aufgrund von Gleitklauseln zu erstattenden Beträge ohne Umsatzsteuer anzusetzen.</w:t>
      </w:r>
    </w:p>
    <w:p w14:paraId="739A348C" w14:textId="5FC02D4C" w:rsidR="008420A6" w:rsidRPr="00CA1F24" w:rsidRDefault="006A0162" w:rsidP="00CA1F24">
      <w:pPr>
        <w:ind w:left="708" w:firstLine="0"/>
        <w:rPr>
          <w:rFonts w:cs="Arial"/>
          <w:position w:val="4"/>
          <w:szCs w:val="20"/>
        </w:rPr>
      </w:pPr>
      <w:r w:rsidRPr="006A0162">
        <w:rPr>
          <w:rFonts w:cs="Arial"/>
          <w:position w:val="4"/>
          <w:szCs w:val="20"/>
        </w:rPr>
        <w:t>Ein Mehraufwand kann erst geltend gemacht werden, wenn der Bagatell- und Selbstbeteiligungsbetrag überschritten ist; bis zur Feststellung der Abrechnungssumme wird 0,5% der Auftragssumme zugrunde gelegt.</w:t>
      </w:r>
      <w:bookmarkEnd w:id="0"/>
    </w:p>
    <w:sectPr w:rsidR="008420A6" w:rsidRPr="00CA1F24" w:rsidSect="00201F16">
      <w:head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348F" w14:textId="77777777" w:rsidR="00147204" w:rsidRDefault="00147204" w:rsidP="00B3223D">
      <w:pPr>
        <w:spacing w:after="0" w:line="240" w:lineRule="auto"/>
      </w:pPr>
      <w:r>
        <w:separator/>
      </w:r>
    </w:p>
  </w:endnote>
  <w:endnote w:type="continuationSeparator" w:id="0">
    <w:p w14:paraId="739A3490"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A348D" w14:textId="77777777" w:rsidR="00147204" w:rsidRDefault="00147204" w:rsidP="00B3223D">
      <w:pPr>
        <w:spacing w:after="0" w:line="240" w:lineRule="auto"/>
      </w:pPr>
      <w:r>
        <w:separator/>
      </w:r>
    </w:p>
  </w:footnote>
  <w:footnote w:type="continuationSeparator" w:id="0">
    <w:p w14:paraId="739A348E"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349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807F1">
      <w:rPr>
        <w:rFonts w:eastAsia="Times New Roman" w:cs="Arial"/>
        <w:szCs w:val="20"/>
        <w:lang w:eastAsia="de-DE"/>
      </w:rPr>
      <w:t xml:space="preserve">-VOL </w:t>
    </w:r>
    <w:proofErr w:type="spellStart"/>
    <w:r w:rsidR="003D2173">
      <w:rPr>
        <w:rFonts w:eastAsia="Times New Roman" w:cs="Arial"/>
        <w:szCs w:val="20"/>
        <w:lang w:eastAsia="de-DE"/>
      </w:rPr>
      <w:t>Bbg</w:t>
    </w:r>
    <w:proofErr w:type="spellEnd"/>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712DD7">
      <w:rPr>
        <w:rFonts w:eastAsia="Times New Roman" w:cs="Arial"/>
        <w:szCs w:val="20"/>
        <w:lang w:eastAsia="de-DE"/>
      </w:rPr>
      <w:t>5.2</w:t>
    </w:r>
    <w:r w:rsidR="005F768B">
      <w:rPr>
        <w:rFonts w:eastAsia="Times New Roman" w:cs="Arial"/>
        <w:szCs w:val="20"/>
        <w:lang w:eastAsia="de-DE"/>
      </w:rPr>
      <w:t xml:space="preserve"> EU</w:t>
    </w:r>
  </w:p>
  <w:p w14:paraId="739A3493" w14:textId="2D962F08" w:rsidR="00392B14" w:rsidRPr="008E3725" w:rsidRDefault="00712DD7"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F2173D">
      <w:rPr>
        <w:rFonts w:eastAsia="Times New Roman" w:cs="Arial"/>
        <w:szCs w:val="20"/>
        <w:lang w:eastAsia="de-DE"/>
      </w:rPr>
      <w:t>05</w:t>
    </w:r>
    <w:r w:rsidR="00CA1F24">
      <w:rPr>
        <w:rFonts w:eastAsia="Times New Roman" w:cs="Arial"/>
        <w:szCs w:val="20"/>
        <w:lang w:eastAsia="de-DE"/>
      </w:rPr>
      <w:t>/201</w:t>
    </w:r>
    <w:r w:rsidR="00F2173D">
      <w:rPr>
        <w:rFonts w:eastAsia="Times New Roman" w:cs="Arial"/>
        <w:szCs w:val="20"/>
        <w:lang w:eastAsia="de-DE"/>
      </w:rPr>
      <w:t>9</w:t>
    </w:r>
    <w:r w:rsidR="00392B14" w:rsidRPr="008E3725">
      <w:rPr>
        <w:rFonts w:eastAsia="Times New Roman" w:cs="Arial"/>
        <w:szCs w:val="20"/>
        <w:lang w:eastAsia="de-DE"/>
      </w:rPr>
      <w:tab/>
    </w:r>
    <w:r w:rsidR="006A0162">
      <w:rPr>
        <w:rFonts w:eastAsia="Times New Roman" w:cs="Arial"/>
        <w:szCs w:val="20"/>
        <w:lang w:eastAsia="de-DE"/>
      </w:rPr>
      <w:t>Vertragsbedingungen Lohngleit- und Preisanpassungsklausel</w:t>
    </w:r>
  </w:p>
  <w:p w14:paraId="739A3494" w14:textId="77777777"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B0D3CF3"/>
    <w:multiLevelType w:val="hybridMultilevel"/>
    <w:tmpl w:val="F5960B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3"/>
  </w:num>
  <w:num w:numId="7">
    <w:abstractNumId w:val="5"/>
  </w:num>
  <w:num w:numId="8">
    <w:abstractNumId w:val="6"/>
  </w:num>
  <w:num w:numId="9">
    <w:abstractNumId w:val="11"/>
  </w:num>
  <w:num w:numId="10">
    <w:abstractNumId w:val="8"/>
  </w:num>
  <w:num w:numId="11">
    <w:abstractNumId w:val="12"/>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1D50"/>
    <w:rsid w:val="00076066"/>
    <w:rsid w:val="0007702A"/>
    <w:rsid w:val="00083B3B"/>
    <w:rsid w:val="00111C18"/>
    <w:rsid w:val="001161CD"/>
    <w:rsid w:val="00124CE3"/>
    <w:rsid w:val="00142A43"/>
    <w:rsid w:val="00147204"/>
    <w:rsid w:val="0016700F"/>
    <w:rsid w:val="00184B9F"/>
    <w:rsid w:val="001A0CFC"/>
    <w:rsid w:val="001B3C00"/>
    <w:rsid w:val="00201F16"/>
    <w:rsid w:val="0021566F"/>
    <w:rsid w:val="00216094"/>
    <w:rsid w:val="00233C49"/>
    <w:rsid w:val="002404AB"/>
    <w:rsid w:val="0026517C"/>
    <w:rsid w:val="00275109"/>
    <w:rsid w:val="00285902"/>
    <w:rsid w:val="002E09B9"/>
    <w:rsid w:val="002E471C"/>
    <w:rsid w:val="002E6E01"/>
    <w:rsid w:val="003333F2"/>
    <w:rsid w:val="003346B6"/>
    <w:rsid w:val="00340A85"/>
    <w:rsid w:val="00352988"/>
    <w:rsid w:val="00371124"/>
    <w:rsid w:val="00387A5D"/>
    <w:rsid w:val="00392B14"/>
    <w:rsid w:val="003B39AC"/>
    <w:rsid w:val="003D2173"/>
    <w:rsid w:val="003D2DBB"/>
    <w:rsid w:val="003F7140"/>
    <w:rsid w:val="00442C67"/>
    <w:rsid w:val="00485628"/>
    <w:rsid w:val="00493D6A"/>
    <w:rsid w:val="00495F05"/>
    <w:rsid w:val="004A6B0C"/>
    <w:rsid w:val="004D0782"/>
    <w:rsid w:val="004D160C"/>
    <w:rsid w:val="004D43BB"/>
    <w:rsid w:val="00500637"/>
    <w:rsid w:val="0050746E"/>
    <w:rsid w:val="00545F2C"/>
    <w:rsid w:val="00547B27"/>
    <w:rsid w:val="0055106E"/>
    <w:rsid w:val="00553078"/>
    <w:rsid w:val="005576A8"/>
    <w:rsid w:val="005737E6"/>
    <w:rsid w:val="005906C4"/>
    <w:rsid w:val="005B2069"/>
    <w:rsid w:val="005C113E"/>
    <w:rsid w:val="005E6B2F"/>
    <w:rsid w:val="005F090E"/>
    <w:rsid w:val="005F768B"/>
    <w:rsid w:val="00617ACA"/>
    <w:rsid w:val="00625952"/>
    <w:rsid w:val="0066703F"/>
    <w:rsid w:val="00684F50"/>
    <w:rsid w:val="00690CFA"/>
    <w:rsid w:val="006A0162"/>
    <w:rsid w:val="006A716E"/>
    <w:rsid w:val="006B40B3"/>
    <w:rsid w:val="006C3FCB"/>
    <w:rsid w:val="006C4AE5"/>
    <w:rsid w:val="006D4A00"/>
    <w:rsid w:val="006F22F2"/>
    <w:rsid w:val="00700904"/>
    <w:rsid w:val="00712DD7"/>
    <w:rsid w:val="00742DDD"/>
    <w:rsid w:val="0076579F"/>
    <w:rsid w:val="00782973"/>
    <w:rsid w:val="00785C06"/>
    <w:rsid w:val="007A376D"/>
    <w:rsid w:val="007A76D4"/>
    <w:rsid w:val="007C1B8E"/>
    <w:rsid w:val="00805504"/>
    <w:rsid w:val="008420A6"/>
    <w:rsid w:val="00844FB4"/>
    <w:rsid w:val="008466F0"/>
    <w:rsid w:val="00850E29"/>
    <w:rsid w:val="00860C7E"/>
    <w:rsid w:val="008807F1"/>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2585"/>
    <w:rsid w:val="00AC3CCA"/>
    <w:rsid w:val="00AC4068"/>
    <w:rsid w:val="00B3223D"/>
    <w:rsid w:val="00B3497C"/>
    <w:rsid w:val="00B61FC9"/>
    <w:rsid w:val="00B7667B"/>
    <w:rsid w:val="00B91A1F"/>
    <w:rsid w:val="00C00C32"/>
    <w:rsid w:val="00C335AF"/>
    <w:rsid w:val="00C41F96"/>
    <w:rsid w:val="00C44349"/>
    <w:rsid w:val="00C53C30"/>
    <w:rsid w:val="00C53CAA"/>
    <w:rsid w:val="00C804CA"/>
    <w:rsid w:val="00C8236A"/>
    <w:rsid w:val="00CA1398"/>
    <w:rsid w:val="00CA1F24"/>
    <w:rsid w:val="00D05791"/>
    <w:rsid w:val="00D142B6"/>
    <w:rsid w:val="00D153FC"/>
    <w:rsid w:val="00D15A98"/>
    <w:rsid w:val="00D2245E"/>
    <w:rsid w:val="00D32707"/>
    <w:rsid w:val="00D4632A"/>
    <w:rsid w:val="00D56E64"/>
    <w:rsid w:val="00D93537"/>
    <w:rsid w:val="00D946FE"/>
    <w:rsid w:val="00DD471A"/>
    <w:rsid w:val="00DD7007"/>
    <w:rsid w:val="00DD7A3D"/>
    <w:rsid w:val="00DF0F88"/>
    <w:rsid w:val="00E162F1"/>
    <w:rsid w:val="00E354C7"/>
    <w:rsid w:val="00E704F4"/>
    <w:rsid w:val="00E857FD"/>
    <w:rsid w:val="00E90673"/>
    <w:rsid w:val="00E91868"/>
    <w:rsid w:val="00EA21FD"/>
    <w:rsid w:val="00EB6F70"/>
    <w:rsid w:val="00F2173D"/>
    <w:rsid w:val="00F40C11"/>
    <w:rsid w:val="00F6643F"/>
    <w:rsid w:val="00F739EA"/>
    <w:rsid w:val="00FA06B9"/>
    <w:rsid w:val="00FC6CD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39A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CC1AF85BE2334D91FE7C1EC1350762" ma:contentTypeVersion="6" ma:contentTypeDescription="Ein neues Dokument erstellen." ma:contentTypeScope="" ma:versionID="1f0fad5f08d1a64a2e4c15d3ed8e9aef">
  <xsd:schema xmlns:xsd="http://www.w3.org/2001/XMLSchema" xmlns:xs="http://www.w3.org/2001/XMLSchema" xmlns:p="http://schemas.microsoft.com/office/2006/metadata/properties" xmlns:ns2="df3f42e8-2723-468e-972d-e61a196feb08" xmlns:ns3="8e04f0f5-26a7-4f23-8088-4add17fcdfd8" xmlns:ns4="http://schemas.microsoft.com/sharepoint/v4" targetNamespace="http://schemas.microsoft.com/office/2006/metadata/properties" ma:root="true" ma:fieldsID="262cb98f708a706eec2f1f240bbf21ef" ns2:_="" ns3:_="" ns4:_="">
    <xsd:import namespace="df3f42e8-2723-468e-972d-e61a196feb08"/>
    <xsd:import namespace="8e04f0f5-26a7-4f23-8088-4add17fcdfd8"/>
    <xsd:import namespace="http://schemas.microsoft.com/sharepoint/v4"/>
    <xsd:element name="properties">
      <xsd:complexType>
        <xsd:sequence>
          <xsd:element name="documentManagement">
            <xsd:complexType>
              <xsd:all>
                <xsd:element ref="ns2:Aktenzeichen"/>
                <xsd:element ref="ns2:Inhalt" minOccurs="0"/>
                <xsd:element ref="ns2:Datum"/>
                <xsd:element ref="ns3:g1mw" minOccurs="0"/>
                <xsd:element ref="ns3:peqm" minOccurs="0"/>
                <xsd:element ref="ns3:j7gf"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42e8-2723-468e-972d-e61a196feb08" elementFormDefault="qualified">
    <xsd:import namespace="http://schemas.microsoft.com/office/2006/documentManagement/types"/>
    <xsd:import namespace="http://schemas.microsoft.com/office/infopath/2007/PartnerControls"/>
    <xsd:element name="Aktenzeichen" ma:index="8" ma:displayName="Aktenzeichen" ma:default="431" ma:internalName="Aktenzeichen">
      <xsd:simpleType>
        <xsd:restriction base="dms:Text">
          <xsd:maxLength value="255"/>
        </xsd:restriction>
      </xsd:simpleType>
    </xsd:element>
    <xsd:element name="Inhalt" ma:index="9" nillable="true" ma:displayName="Inhalt" ma:internalName="Inhalt">
      <xsd:simpleType>
        <xsd:restriction base="dms:Text">
          <xsd:maxLength value="255"/>
        </xsd:restriction>
      </xsd:simpleType>
    </xsd:element>
    <xsd:element name="Datum" ma:index="10"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04f0f5-26a7-4f23-8088-4add17fcdfd8" elementFormDefault="qualified">
    <xsd:import namespace="http://schemas.microsoft.com/office/2006/documentManagement/types"/>
    <xsd:import namespace="http://schemas.microsoft.com/office/infopath/2007/PartnerControls"/>
    <xsd:element name="g1mw" ma:index="11" nillable="true" ma:displayName="Bemerkung" ma:internalName="g1mw">
      <xsd:simpleType>
        <xsd:restriction base="dms:Text"/>
      </xsd:simpleType>
    </xsd:element>
    <xsd:element name="peqm" ma:index="12" nillable="true" ma:displayName="Stufe" ma:internalName="peqm">
      <xsd:simpleType>
        <xsd:restriction base="dms:Text"/>
      </xsd:simpleType>
    </xsd:element>
    <xsd:element name="j7gf" ma:index="13" nillable="true" ma:displayName="Fertig" ma:internalName="j7g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df3f42e8-2723-468e-972d-e61a196feb08">2018-11-19T23:00:00+00:00</Datum>
    <IconOverlay xmlns="http://schemas.microsoft.com/sharepoint/v4" xsi:nil="true"/>
    <Aktenzeichen xmlns="df3f42e8-2723-468e-972d-e61a196feb08">431</Aktenzeichen>
    <g1mw xmlns="8e04f0f5-26a7-4f23-8088-4add17fcdfd8" xsi:nil="true"/>
    <peqm xmlns="8e04f0f5-26a7-4f23-8088-4add17fcdfd8" xsi:nil="true"/>
    <j7gf xmlns="8e04f0f5-26a7-4f23-8088-4add17fcdfd8" xsi:nil="true"/>
    <Inhalt xmlns="df3f42e8-2723-468e-972d-e61a196feb0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03A8-5B44-4D9E-95C6-84DB99E53DF1}">
  <ds:schemaRefs>
    <ds:schemaRef ds:uri="http://schemas.microsoft.com/sharepoint/v3/contenttype/forms"/>
  </ds:schemaRefs>
</ds:datastoreItem>
</file>

<file path=customXml/itemProps2.xml><?xml version="1.0" encoding="utf-8"?>
<ds:datastoreItem xmlns:ds="http://schemas.openxmlformats.org/officeDocument/2006/customXml" ds:itemID="{9FF07251-ACCA-43CF-97F4-527C49F5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f42e8-2723-468e-972d-e61a196feb08"/>
    <ds:schemaRef ds:uri="8e04f0f5-26a7-4f23-8088-4add17fcdf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9D712-2FA1-4033-9FD4-6D04E51B7D54}">
  <ds:schemaRefs>
    <ds:schemaRef ds:uri="http://purl.org/dc/terms/"/>
    <ds:schemaRef ds:uri="df3f42e8-2723-468e-972d-e61a196feb08"/>
    <ds:schemaRef ds:uri="http://schemas.microsoft.com/sharepoint/v4"/>
    <ds:schemaRef ds:uri="http://purl.org/dc/elements/1.1/"/>
    <ds:schemaRef ds:uri="http://www.w3.org/XML/1998/namespace"/>
    <ds:schemaRef ds:uri="http://schemas.microsoft.com/office/2006/metadata/properties"/>
    <ds:schemaRef ds:uri="http://schemas.microsoft.com/office/2006/documentManagement/types"/>
    <ds:schemaRef ds:uri="8e04f0f5-26a7-4f23-8088-4add17fcdfd8"/>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D085D83-3B47-4EC4-8AE8-4F9CEA1F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862F291A.dotm</Template>
  <TotalTime>0</TotalTime>
  <Pages>1</Pages>
  <Words>297</Words>
  <Characters>2166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Luckas, Iris</cp:lastModifiedBy>
  <cp:revision>8</cp:revision>
  <cp:lastPrinted>2019-05-02T09:48:00Z</cp:lastPrinted>
  <dcterms:created xsi:type="dcterms:W3CDTF">2018-12-07T07:09:00Z</dcterms:created>
  <dcterms:modified xsi:type="dcterms:W3CDTF">2019-05-02T14:16:00Z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0x01010003CC1AF85BE2334D91FE7C1EC1350762</vt:lpwstr>
  </property>
</Properties>
</file>